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ayoutTable"/>
        <w:tblW w:w="5000" w:type="pct"/>
        <w:tblBorders>
          <w:bottom w:val="single" w:sz="8" w:space="0" w:color="F79595" w:themeColor="accent1" w:themeTint="99"/>
        </w:tblBorders>
        <w:tblCellMar>
          <w:bottom w:w="360" w:type="dxa"/>
        </w:tblCellMar>
        <w:tblLook w:val="04A0" w:firstRow="1" w:lastRow="0" w:firstColumn="1" w:lastColumn="0" w:noHBand="0" w:noVBand="1"/>
        <w:tblDescription w:val="Company info"/>
      </w:tblPr>
      <w:tblGrid>
        <w:gridCol w:w="6540"/>
        <w:gridCol w:w="2460"/>
      </w:tblGrid>
      <w:tr w:rsidR="003D0592">
        <w:tc>
          <w:tcPr>
            <w:tcW w:w="4000" w:type="pct"/>
            <w:vAlign w:val="bottom"/>
          </w:tcPr>
          <w:sdt>
            <w:sdtPr>
              <w:rPr>
                <w:color w:val="0070C0"/>
              </w:rPr>
              <w:alias w:val="Company Name"/>
              <w:tag w:val=""/>
              <w:id w:val="-886792623"/>
              <w:placeholder>
                <w:docPart w:val="41F1711600E041D4B5E6E84C735587D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805F08" w:rsidRPr="003D0592" w:rsidRDefault="003D0592">
                <w:pPr>
                  <w:pStyle w:val="Name"/>
                  <w:ind w:left="0" w:right="0"/>
                  <w:rPr>
                    <w:color w:val="0070C0"/>
                  </w:rPr>
                </w:pPr>
                <w:r w:rsidRPr="003D0592">
                  <w:rPr>
                    <w:color w:val="0070C0"/>
                  </w:rPr>
                  <w:t>A Graham Production DJ Service</w:t>
                </w:r>
              </w:p>
            </w:sdtContent>
          </w:sdt>
          <w:sdt>
            <w:sdtPr>
              <w:alias w:val="Company Address"/>
              <w:tag w:val=""/>
              <w:id w:val="-835229435"/>
              <w:placeholder>
                <w:docPart w:val="BDC02212169649AAB9624D3667311C4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805F08" w:rsidRDefault="003D0592">
                <w:pPr>
                  <w:pStyle w:val="NoSpacing"/>
                  <w:ind w:left="0" w:right="0"/>
                </w:pPr>
                <w:r>
                  <w:t>2834 Parkview Court</w:t>
                </w:r>
                <w:r>
                  <w:br/>
                  <w:t xml:space="preserve">Maryville </w:t>
                </w:r>
                <w:r w:rsidR="003109DF">
                  <w:t>TN</w:t>
                </w:r>
                <w:r>
                  <w:t xml:space="preserve"> 37803</w:t>
                </w:r>
                <w:r>
                  <w:br/>
                  <w:t>865-405-9024</w:t>
                </w:r>
                <w:r>
                  <w:br/>
                  <w:t xml:space="preserve">Make all checks payable </w:t>
                </w:r>
                <w:r w:rsidR="003109DF">
                  <w:t>to:</w:t>
                </w:r>
                <w:r>
                  <w:br/>
                  <w:t xml:space="preserve">Maria Graham </w:t>
                </w:r>
              </w:p>
            </w:sdtContent>
          </w:sdt>
        </w:tc>
        <w:tc>
          <w:tcPr>
            <w:tcW w:w="1000" w:type="pct"/>
            <w:vAlign w:val="center"/>
          </w:tcPr>
          <w:p w:rsidR="00805F08" w:rsidRDefault="003D0592">
            <w:pPr>
              <w:pStyle w:val="NoSpacing"/>
              <w:ind w:left="0" w:righ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52575" cy="9334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review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5F08" w:rsidRDefault="00B3578E">
      <w:pPr>
        <w:pStyle w:val="Sub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align>top</wp:align>
                </wp:positionV>
                <wp:extent cx="1005840" cy="5733288"/>
                <wp:effectExtent l="0" t="0" r="0" b="0"/>
                <wp:wrapNone/>
                <wp:docPr id="2" name="Text Box 2" descr="Documen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57332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F08" w:rsidRDefault="00B3578E">
                            <w:pPr>
                              <w:pStyle w:val="Title"/>
                            </w:pPr>
                            <w:r>
                              <w:t>Statement of Work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182880" rIns="22860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15000</wp14:pctWidth>
                </wp14:sizeRelH>
                <wp14:sizeRelV relativeFrom="margin">
                  <wp14:pctHeight>75000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Document title" style="position:absolute;margin-left:28pt;margin-top:0;width:79.2pt;height:451.45pt;z-index:-251657216;visibility:visible;mso-wrap-style:square;mso-width-percent:150;mso-height-percent:750;mso-wrap-distance-left:9pt;mso-wrap-distance-top:0;mso-wrap-distance-right:9pt;mso-wrap-distance-bottom:0;mso-position-horizontal:right;mso-position-horizontal-relative:left-margin-area;mso-position-vertical:top;mso-position-vertical-relative:margin;mso-width-percent:150;mso-height-percent:7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" filled="f" stroked="f" strokeweight=".5pt">
                <v:textbox style="layout-flow:vertical;mso-layout-flow-alt:bottom-to-top;mso-fit-shape-to-text:t" inset="0,14.4pt,18pt">
                  <w:txbxContent>
                    <w:p w:rsidR="00805F08" w:rsidRDefault="00B3578E">
                      <w:pPr>
                        <w:pStyle w:val="Title"/>
                      </w:pPr>
                      <w:r>
                        <w:t>Statement of Work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 xml:space="preserve"> Agreement to Perform </w:t>
      </w:r>
      <w:r w:rsidR="002A0B31">
        <w:t xml:space="preserve">DJ </w:t>
      </w:r>
      <w:r>
        <w:t xml:space="preserve">Services to </w:t>
      </w:r>
      <w:sdt>
        <w:sdtPr>
          <w:alias w:val="Client Name"/>
          <w:tag w:val=""/>
          <w:id w:val="1901248414"/>
          <w:placeholder>
            <w:docPart w:val="A1E3C57381784CE5AEA6B07DCCBB78D3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A0B31">
            <w:t xml:space="preserve">: Clients </w:t>
          </w:r>
          <w:proofErr w:type="gramStart"/>
          <w:r w:rsidR="002A0B31">
            <w:t>Name:</w:t>
          </w:r>
          <w:r w:rsidR="003D0592">
            <w:t>_</w:t>
          </w:r>
          <w:proofErr w:type="gramEnd"/>
          <w:r w:rsidR="003D0592">
            <w:t>_________________</w:t>
          </w:r>
          <w:r w:rsidR="003109DF">
            <w:t xml:space="preserve"> </w:t>
          </w:r>
          <w:r w:rsidR="003D0592">
            <w:t>Address: ____</w:t>
          </w:r>
          <w:r w:rsidR="003109DF">
            <w:t>__________________Phone</w:t>
          </w:r>
          <w:r w:rsidR="003D0592">
            <w:t>_____________________</w:t>
          </w:r>
        </w:sdtContent>
      </w:sdt>
    </w:p>
    <w:tbl>
      <w:tblPr>
        <w:tblStyle w:val="LayoutTable"/>
        <w:tblW w:w="5000" w:type="pct"/>
        <w:tblBorders>
          <w:bottom w:val="single" w:sz="4" w:space="0" w:color="F79595" w:themeColor="accent1" w:themeTint="99"/>
        </w:tblBorders>
        <w:tblLook w:val="04A0" w:firstRow="1" w:lastRow="0" w:firstColumn="1" w:lastColumn="0" w:noHBand="0" w:noVBand="1"/>
        <w:tblDescription w:val="Services performed by and for"/>
      </w:tblPr>
      <w:tblGrid>
        <w:gridCol w:w="3000"/>
        <w:gridCol w:w="3001"/>
        <w:gridCol w:w="2999"/>
      </w:tblGrid>
      <w:tr w:rsidR="00805F08">
        <w:tc>
          <w:tcPr>
            <w:tcW w:w="1667" w:type="pct"/>
            <w:vAlign w:val="bottom"/>
          </w:tcPr>
          <w:p w:rsidR="00805F08" w:rsidRDefault="00B3578E">
            <w:pPr>
              <w:pStyle w:val="FormHeading"/>
              <w:ind w:left="0" w:right="0"/>
            </w:pPr>
            <w:r>
              <w:t>Date</w:t>
            </w:r>
          </w:p>
        </w:tc>
        <w:tc>
          <w:tcPr>
            <w:tcW w:w="1667" w:type="pct"/>
            <w:vAlign w:val="bottom"/>
          </w:tcPr>
          <w:p w:rsidR="00805F08" w:rsidRDefault="00B3578E">
            <w:pPr>
              <w:pStyle w:val="FormHeading"/>
              <w:ind w:left="0" w:right="0"/>
            </w:pPr>
            <w:r>
              <w:t>Services Performed By:</w:t>
            </w:r>
          </w:p>
        </w:tc>
        <w:tc>
          <w:tcPr>
            <w:tcW w:w="1666" w:type="pct"/>
            <w:vAlign w:val="bottom"/>
          </w:tcPr>
          <w:p w:rsidR="00805F08" w:rsidRDefault="00B3578E">
            <w:pPr>
              <w:pStyle w:val="FormHeading"/>
              <w:ind w:left="0" w:right="0"/>
            </w:pPr>
            <w:r>
              <w:t>Services Performed For:</w:t>
            </w:r>
          </w:p>
        </w:tc>
      </w:tr>
      <w:tr w:rsidR="00805F08">
        <w:sdt>
          <w:sdtPr>
            <w:alias w:val="SOW Date"/>
            <w:tag w:val=""/>
            <w:id w:val="20598898"/>
            <w:placeholder>
              <w:docPart w:val="CDF3013F945841C4938CF534D600D647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67" w:type="pct"/>
                <w:tcBorders>
                  <w:bottom w:val="single" w:sz="4" w:space="0" w:color="F79595" w:themeColor="accent1" w:themeTint="99"/>
                </w:tcBorders>
                <w:tcMar>
                  <w:bottom w:w="360" w:type="dxa"/>
                </w:tcMar>
              </w:tcPr>
              <w:p w:rsidR="00805F08" w:rsidRDefault="00B3578E">
                <w:pPr>
                  <w:pStyle w:val="NoSpacing"/>
                  <w:ind w:left="0" w:right="0"/>
                </w:pPr>
                <w:r>
                  <w:t>[Date]</w:t>
                </w:r>
              </w:p>
            </w:tc>
          </w:sdtContent>
        </w:sdt>
        <w:tc>
          <w:tcPr>
            <w:tcW w:w="1667" w:type="pct"/>
            <w:tcBorders>
              <w:bottom w:val="single" w:sz="4" w:space="0" w:color="F79595" w:themeColor="accent1" w:themeTint="99"/>
            </w:tcBorders>
            <w:tcMar>
              <w:bottom w:w="360" w:type="dxa"/>
            </w:tcMar>
          </w:tcPr>
          <w:sdt>
            <w:sdtPr>
              <w:alias w:val="Company Name"/>
              <w:tag w:val=""/>
              <w:id w:val="1030147295"/>
              <w:placeholder>
                <w:docPart w:val="41F1711600E041D4B5E6E84C735587D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p w:rsidR="00805F08" w:rsidRDefault="003D0592">
                <w:pPr>
                  <w:pStyle w:val="NoSpacing"/>
                  <w:ind w:left="0" w:right="0"/>
                </w:pPr>
                <w:r>
                  <w:t>A Graham Production DJ Service</w:t>
                </w:r>
              </w:p>
            </w:sdtContent>
          </w:sdt>
          <w:sdt>
            <w:sdtPr>
              <w:alias w:val="Company Address"/>
              <w:tag w:val=""/>
              <w:id w:val="-1912224678"/>
              <w:placeholder>
                <w:docPart w:val="BDC02212169649AAB9624D3667311C4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 w:multiLine="1"/>
            </w:sdtPr>
            <w:sdtEndPr/>
            <w:sdtContent>
              <w:p w:rsidR="00805F08" w:rsidRDefault="003109DF">
                <w:pPr>
                  <w:pStyle w:val="NoSpacing"/>
                  <w:ind w:left="0" w:right="0"/>
                </w:pPr>
                <w:r>
                  <w:t>2834 Parkview Court</w:t>
                </w:r>
                <w:r>
                  <w:br/>
                  <w:t>Maryville TN 37803</w:t>
                </w:r>
                <w:r>
                  <w:br/>
                  <w:t>865-405-9024</w:t>
                </w:r>
                <w:r>
                  <w:br/>
                  <w:t>Make all checks payable to:</w:t>
                </w:r>
                <w:r>
                  <w:br/>
                  <w:t xml:space="preserve">Maria Graham </w:t>
                </w:r>
              </w:p>
            </w:sdtContent>
          </w:sdt>
        </w:tc>
        <w:tc>
          <w:tcPr>
            <w:tcW w:w="1666" w:type="pct"/>
            <w:tcBorders>
              <w:bottom w:val="single" w:sz="4" w:space="0" w:color="F79595" w:themeColor="accent1" w:themeTint="99"/>
            </w:tcBorders>
            <w:tcMar>
              <w:bottom w:w="360" w:type="dxa"/>
            </w:tcMar>
          </w:tcPr>
          <w:p w:rsidR="003D0592" w:rsidRDefault="003D0592">
            <w:pPr>
              <w:pStyle w:val="NoSpacing"/>
              <w:ind w:left="0" w:right="0"/>
            </w:pPr>
            <w:r>
              <w:t xml:space="preserve">Clients Name: </w:t>
            </w:r>
          </w:p>
          <w:p w:rsidR="003D0592" w:rsidRDefault="003D0592">
            <w:pPr>
              <w:pStyle w:val="NoSpacing"/>
              <w:pBdr>
                <w:top w:val="single" w:sz="12" w:space="1" w:color="auto"/>
                <w:bottom w:val="single" w:sz="12" w:space="1" w:color="auto"/>
              </w:pBdr>
              <w:ind w:left="0" w:right="0"/>
            </w:pPr>
            <w:r>
              <w:t xml:space="preserve">Clients Address: </w:t>
            </w:r>
          </w:p>
          <w:p w:rsidR="00805F08" w:rsidRDefault="003D0592">
            <w:pPr>
              <w:pStyle w:val="NoSpacing"/>
              <w:ind w:left="0" w:right="0"/>
            </w:pPr>
            <w:r>
              <w:t>Clients Phone __________________</w:t>
            </w:r>
          </w:p>
          <w:p w:rsidR="003D0592" w:rsidRDefault="003D0592">
            <w:pPr>
              <w:pStyle w:val="NoSpacing"/>
              <w:ind w:left="0" w:right="0"/>
            </w:pPr>
            <w:r>
              <w:t>Clients Email_________________________</w:t>
            </w:r>
          </w:p>
          <w:p w:rsidR="00805F08" w:rsidRDefault="00805F08">
            <w:pPr>
              <w:pStyle w:val="NoSpacing"/>
              <w:ind w:left="0" w:right="0"/>
            </w:pPr>
          </w:p>
        </w:tc>
      </w:tr>
    </w:tbl>
    <w:p w:rsidR="00805F08" w:rsidRDefault="00805F08"/>
    <w:p w:rsidR="00033C26" w:rsidRDefault="00B3578E">
      <w:r>
        <w:t>This Statement of Work (SOW) is issued pursuant to</w:t>
      </w:r>
      <w:r w:rsidR="00033C26">
        <w:t xml:space="preserve"> the </w:t>
      </w:r>
      <w:r>
        <w:t xml:space="preserve">Agreement between </w:t>
      </w:r>
    </w:p>
    <w:p w:rsidR="002A0B31" w:rsidRDefault="003D0592">
      <w:r>
        <w:t>Clients Name: __________________Clients Address: ____</w:t>
      </w:r>
      <w:r w:rsidR="002A0B31">
        <w:t>__________________</w:t>
      </w:r>
    </w:p>
    <w:p w:rsidR="002A0B31" w:rsidRDefault="002A0B31">
      <w:r>
        <w:t>Clients Phone</w:t>
      </w:r>
      <w:r w:rsidR="003D0592">
        <w:t>_____________________</w:t>
      </w:r>
      <w:r w:rsidR="00B3578E">
        <w:t xml:space="preserve"> </w:t>
      </w:r>
    </w:p>
    <w:p w:rsidR="002A0B31" w:rsidRDefault="00B3578E">
      <w:r>
        <w:t>(“Client</w:t>
      </w:r>
      <w:proofErr w:type="gramStart"/>
      <w:r>
        <w:t>”)</w:t>
      </w:r>
      <w:r w:rsidR="002A0B31">
        <w:t>_</w:t>
      </w:r>
      <w:proofErr w:type="gramEnd"/>
      <w:r w:rsidR="002A0B31">
        <w:t>________________________</w:t>
      </w:r>
      <w:r>
        <w:t xml:space="preserve"> and </w:t>
      </w:r>
      <w:sdt>
        <w:sdtPr>
          <w:alias w:val="Company Name"/>
          <w:tag w:val=""/>
          <w:id w:val="1543249948"/>
          <w:placeholder>
            <w:docPart w:val="A5245FB1352B42A5B36F123212E1187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D0592">
            <w:t>A Graham Production DJ Service</w:t>
          </w:r>
        </w:sdtContent>
      </w:sdt>
      <w:r>
        <w:t xml:space="preserve"> (“Contractor”), </w:t>
      </w:r>
    </w:p>
    <w:p w:rsidR="00033C26" w:rsidRDefault="00B3578E">
      <w:r>
        <w:t xml:space="preserve">effective </w:t>
      </w:r>
      <w:r w:rsidR="00033C26">
        <w:t>_____day _____Month Of ______</w:t>
      </w:r>
      <w:r w:rsidR="003109DF">
        <w:t xml:space="preserve">Year (of </w:t>
      </w:r>
      <w:r>
        <w:t xml:space="preserve">the “Agreement”). </w:t>
      </w:r>
    </w:p>
    <w:p w:rsidR="00033C26" w:rsidRDefault="00B3578E">
      <w:r>
        <w:t>This SOW is subject to the terms and conditions contained in the Agreement between the parties and is made a part thereof. Any term not otherwise defined herein shall have the meaning specified in the Agreement.</w:t>
      </w:r>
    </w:p>
    <w:p w:rsidR="00805F08" w:rsidRDefault="00B3578E">
      <w:r>
        <w:t xml:space="preserve"> In the event of any conflict or inconsistency between the terms of this SOW and the terms of this Agreement, the terms of this SOW shall govern and prevail.</w:t>
      </w:r>
    </w:p>
    <w:p w:rsidR="00805F08" w:rsidRDefault="00B3578E">
      <w:pPr>
        <w:pStyle w:val="Heading1"/>
      </w:pPr>
      <w:r>
        <w:t>Period of Performance</w:t>
      </w:r>
    </w:p>
    <w:p w:rsidR="00033C26" w:rsidRDefault="00033C26" w:rsidP="00033C26">
      <w:r>
        <w:t xml:space="preserve">Under this </w:t>
      </w:r>
      <w:r w:rsidR="003109DF">
        <w:t>SOW A</w:t>
      </w:r>
      <w:r>
        <w:t xml:space="preserve"> Graham Production DJ </w:t>
      </w:r>
      <w:proofErr w:type="gramStart"/>
      <w:r>
        <w:t>Service  Is</w:t>
      </w:r>
      <w:proofErr w:type="gramEnd"/>
      <w:r>
        <w:t xml:space="preserve"> pleased to provide DJ service for :</w:t>
      </w:r>
    </w:p>
    <w:p w:rsidR="00033C26" w:rsidRDefault="00033C26" w:rsidP="00033C26"/>
    <w:p w:rsidR="00033C26" w:rsidRDefault="00033C26" w:rsidP="00033C26"/>
    <w:p w:rsidR="00033C26" w:rsidRDefault="00033C26" w:rsidP="00033C26">
      <w:r>
        <w:t xml:space="preserve">Brides </w:t>
      </w:r>
      <w:r w:rsidR="002A0B31">
        <w:t>Name: _</w:t>
      </w:r>
      <w:r>
        <w:t>____________________________________</w:t>
      </w:r>
    </w:p>
    <w:p w:rsidR="00033C26" w:rsidRDefault="00033C26" w:rsidP="00033C26">
      <w:r>
        <w:t>Address: _________________________________________Phone_______________________________________</w:t>
      </w:r>
    </w:p>
    <w:p w:rsidR="00033C26" w:rsidRDefault="00033C26" w:rsidP="00033C26"/>
    <w:p w:rsidR="00033C26" w:rsidRDefault="00033C26" w:rsidP="00033C26">
      <w:r>
        <w:t xml:space="preserve">Grooms </w:t>
      </w:r>
      <w:r w:rsidR="002A0B31">
        <w:t>N</w:t>
      </w:r>
      <w:r>
        <w:t>ame: ____________________________________</w:t>
      </w:r>
    </w:p>
    <w:p w:rsidR="00033C26" w:rsidRDefault="00033C26" w:rsidP="00033C26">
      <w:r>
        <w:t>Address: _________________________________________Phone_______________________________________</w:t>
      </w:r>
    </w:p>
    <w:p w:rsidR="00033C26" w:rsidRDefault="00033C26" w:rsidP="00033C26"/>
    <w:p w:rsidR="00033C26" w:rsidRDefault="00033C26" w:rsidP="00033C26">
      <w:r>
        <w:t>Performance</w:t>
      </w:r>
      <w:r w:rsidR="002A0B31">
        <w:t xml:space="preserve"> </w:t>
      </w:r>
      <w:proofErr w:type="gramStart"/>
      <w:r w:rsidR="002A0B31">
        <w:t>D</w:t>
      </w:r>
      <w:r>
        <w:t>ate :</w:t>
      </w:r>
      <w:proofErr w:type="gramEnd"/>
      <w:r>
        <w:t>__________________________________</w:t>
      </w:r>
    </w:p>
    <w:p w:rsidR="00033C26" w:rsidRDefault="00033C26" w:rsidP="00033C26"/>
    <w:p w:rsidR="00033C26" w:rsidRDefault="00033C26" w:rsidP="00033C26">
      <w:r>
        <w:t>Location of event: __________________________________</w:t>
      </w:r>
    </w:p>
    <w:p w:rsidR="00033C26" w:rsidRPr="00033C26" w:rsidRDefault="00033C26" w:rsidP="00033C26"/>
    <w:p w:rsidR="00805F08" w:rsidRDefault="00805F08"/>
    <w:p w:rsidR="00805F08" w:rsidRDefault="00B3578E">
      <w:pPr>
        <w:pStyle w:val="Heading1"/>
      </w:pPr>
      <w:r>
        <w:t>Scope of Work</w:t>
      </w:r>
    </w:p>
    <w:p w:rsidR="00805F08" w:rsidRDefault="00B3578E">
      <w:r>
        <w:t>Contractor shall provide the Services and Deliverable(s) as follows:</w:t>
      </w:r>
    </w:p>
    <w:p w:rsidR="00033C26" w:rsidRDefault="00033C26" w:rsidP="00033C26">
      <w:r>
        <w:t xml:space="preserve">Performance </w:t>
      </w:r>
      <w:r w:rsidR="002A0B31">
        <w:t>hours:</w:t>
      </w:r>
      <w:r>
        <w:t xml:space="preserve"> Starting ________ </w:t>
      </w:r>
      <w:proofErr w:type="gramStart"/>
      <w:r>
        <w:t>Ending :</w:t>
      </w:r>
      <w:proofErr w:type="gramEnd"/>
      <w:r>
        <w:t>________Ceremony Time: _____________</w:t>
      </w:r>
    </w:p>
    <w:p w:rsidR="00033C26" w:rsidRDefault="00033C26" w:rsidP="00033C26"/>
    <w:p w:rsidR="00033C26" w:rsidRDefault="00033C26" w:rsidP="00033C26">
      <w:r>
        <w:t xml:space="preserve">Type of service Provided: (check one) </w:t>
      </w:r>
    </w:p>
    <w:p w:rsidR="00033C26" w:rsidRDefault="00033C26" w:rsidP="00033C26">
      <w:r>
        <w:t>Ceremony music______ Reception______ Both _______</w:t>
      </w:r>
    </w:p>
    <w:p w:rsidR="00033C26" w:rsidRDefault="00033C26" w:rsidP="00033C26"/>
    <w:p w:rsidR="00033C26" w:rsidRDefault="00033C26" w:rsidP="00033C26">
      <w:r>
        <w:lastRenderedPageBreak/>
        <w:t>TERMS OF AGREEMENT:</w:t>
      </w:r>
    </w:p>
    <w:p w:rsidR="00033C26" w:rsidRDefault="00033C26" w:rsidP="00033C26">
      <w:r>
        <w:t xml:space="preserve">1. Please note that If we are providing service for both ceremony and reception there may be an extra charge if equipment </w:t>
      </w:r>
      <w:proofErr w:type="gramStart"/>
      <w:r>
        <w:t>has to</w:t>
      </w:r>
      <w:proofErr w:type="gramEnd"/>
      <w:r>
        <w:t xml:space="preserve"> be relocated, or if two set ups are required, this fee ranges </w:t>
      </w:r>
      <w:r w:rsidR="002A0B31">
        <w:t>between $</w:t>
      </w:r>
      <w:r>
        <w:t>65 -$</w:t>
      </w:r>
      <w:r w:rsidR="002A0B31">
        <w:t>200.</w:t>
      </w:r>
      <w:r>
        <w:t xml:space="preserve"> </w:t>
      </w:r>
    </w:p>
    <w:p w:rsidR="00033C26" w:rsidRDefault="00033C26" w:rsidP="00033C26">
      <w:r>
        <w:t xml:space="preserve">A Deposit of half down of is required to secure and bind your event </w:t>
      </w:r>
      <w:r w:rsidR="002A0B31">
        <w:t xml:space="preserve">day, </w:t>
      </w:r>
      <w:proofErr w:type="gramStart"/>
      <w:r w:rsidR="002A0B31">
        <w:t>any</w:t>
      </w:r>
      <w:r>
        <w:t xml:space="preserve"> and all</w:t>
      </w:r>
      <w:proofErr w:type="gramEnd"/>
      <w:r>
        <w:t xml:space="preserve"> money collected to secure your event date is </w:t>
      </w:r>
      <w:r w:rsidR="002A0B31" w:rsidRPr="002A0B31">
        <w:rPr>
          <w:highlight w:val="yellow"/>
        </w:rPr>
        <w:t>NON-REFUNDABLE.</w:t>
      </w:r>
      <w:r>
        <w:t xml:space="preserve">  If there is a balance left owed to A Graham Production DJ &amp; Photography </w:t>
      </w:r>
      <w:proofErr w:type="gramStart"/>
      <w:r>
        <w:t>Service</w:t>
      </w:r>
      <w:proofErr w:type="gramEnd"/>
      <w:r>
        <w:t xml:space="preserve"> this balance is to be paid IN FULL ONE WEEK BEFORE your </w:t>
      </w:r>
      <w:r w:rsidR="002A0B31">
        <w:t>event.</w:t>
      </w:r>
    </w:p>
    <w:p w:rsidR="00033C26" w:rsidRDefault="002A0B31" w:rsidP="00033C26">
      <w:r>
        <w:t>DJ</w:t>
      </w:r>
      <w:r w:rsidR="00033C26">
        <w:t xml:space="preserve"> service Fee $_____________</w:t>
      </w:r>
    </w:p>
    <w:p w:rsidR="00033C26" w:rsidRDefault="00033C26" w:rsidP="00033C26">
      <w:r>
        <w:t>Other fees $_______________</w:t>
      </w:r>
    </w:p>
    <w:p w:rsidR="00033C26" w:rsidRDefault="00033C26" w:rsidP="00033C26">
      <w:r>
        <w:t>Total Amount $_____________</w:t>
      </w:r>
    </w:p>
    <w:p w:rsidR="00033C26" w:rsidRDefault="00033C26" w:rsidP="00033C26">
      <w:r>
        <w:t>Deposit $_____________</w:t>
      </w:r>
    </w:p>
    <w:p w:rsidR="00033C26" w:rsidRDefault="00033C26" w:rsidP="00033C26">
      <w:r>
        <w:t>Balance due $_____________</w:t>
      </w:r>
      <w:r w:rsidR="002A0B31">
        <w:t>_ Date</w:t>
      </w:r>
      <w:r>
        <w:t xml:space="preserve"> Due __________________ (one week prior to the date of your Event) </w:t>
      </w:r>
    </w:p>
    <w:p w:rsidR="00033C26" w:rsidRDefault="00033C26" w:rsidP="00033C26">
      <w:r>
        <w:t xml:space="preserve">2. Parties entering into this contract are permanently bound to fulfill all terms of this </w:t>
      </w:r>
      <w:r w:rsidR="002A0B31">
        <w:t>contract unless</w:t>
      </w:r>
      <w:r>
        <w:t xml:space="preserve"> one or more of the following conditions apply: </w:t>
      </w:r>
    </w:p>
    <w:p w:rsidR="00033C26" w:rsidRDefault="00033C26" w:rsidP="00033C26">
      <w:r>
        <w:t xml:space="preserve">A: Both Parties agree to leave this agreement/contract and its </w:t>
      </w:r>
      <w:r w:rsidR="002A0B31">
        <w:t>responsibilities.</w:t>
      </w:r>
    </w:p>
    <w:p w:rsidR="00033C26" w:rsidRDefault="00033C26" w:rsidP="00033C26">
      <w:r>
        <w:t xml:space="preserve">B: The event is </w:t>
      </w:r>
      <w:r w:rsidR="002A0B31">
        <w:t>completely</w:t>
      </w:r>
      <w:r>
        <w:t xml:space="preserve"> </w:t>
      </w:r>
      <w:proofErr w:type="gramStart"/>
      <w:r>
        <w:t>cancelled</w:t>
      </w:r>
      <w:proofErr w:type="gramEnd"/>
      <w:r>
        <w:t xml:space="preserve"> and a minimum of 60 days is given in writing.</w:t>
      </w:r>
    </w:p>
    <w:p w:rsidR="00033C26" w:rsidRDefault="00033C26" w:rsidP="00033C26">
      <w:r>
        <w:t xml:space="preserve">3. In the event AGP&amp;DJ Service is unable to provided services due to complication beyond Their control a Reputable replacement shall be provided at no more than the original price agreed upon. </w:t>
      </w:r>
    </w:p>
    <w:p w:rsidR="00033C26" w:rsidRDefault="00033C26" w:rsidP="00033C26">
      <w:r>
        <w:t xml:space="preserve">4. </w:t>
      </w:r>
      <w:r w:rsidR="002A0B31">
        <w:t>All</w:t>
      </w:r>
      <w:r>
        <w:t xml:space="preserve"> </w:t>
      </w:r>
      <w:r w:rsidR="002A0B31">
        <w:t>information</w:t>
      </w:r>
      <w:r>
        <w:t xml:space="preserve"> and details must be communicated before 5 days preceding the </w:t>
      </w:r>
      <w:r w:rsidR="002A0B31">
        <w:t>performance</w:t>
      </w:r>
      <w:r>
        <w:t>.</w:t>
      </w:r>
    </w:p>
    <w:p w:rsidR="00033C26" w:rsidRDefault="00033C26" w:rsidP="00033C26">
      <w:r>
        <w:t xml:space="preserve">5. AGP&amp;DJ SERVICE shall not be held liable for any action arising from or </w:t>
      </w:r>
      <w:proofErr w:type="gramStart"/>
      <w:r>
        <w:t>in connection with</w:t>
      </w:r>
      <w:proofErr w:type="gramEnd"/>
      <w:r>
        <w:t xml:space="preserve"> any individuals not directly affiliated with AGP&amp;DJ SERVICE. </w:t>
      </w:r>
      <w:r w:rsidR="002A0B31">
        <w:t>Furthermore</w:t>
      </w:r>
      <w:r>
        <w:t xml:space="preserve">, the parties contracting AGP&amp;DJ SERVICE agrees to assume full </w:t>
      </w:r>
      <w:r w:rsidR="002A0B31">
        <w:t>responsibility</w:t>
      </w:r>
      <w:r>
        <w:t xml:space="preserve"> for </w:t>
      </w:r>
      <w:proofErr w:type="gramStart"/>
      <w:r>
        <w:t>any and all</w:t>
      </w:r>
      <w:proofErr w:type="gramEnd"/>
      <w:r>
        <w:t xml:space="preserve"> damages caused by themselves or their guest involving any of AGP&amp;DJ SERVICE property and equipment. </w:t>
      </w:r>
    </w:p>
    <w:p w:rsidR="00033C26" w:rsidRDefault="00033C26" w:rsidP="00033C26">
      <w:r>
        <w:t xml:space="preserve">6. The parties purchasing the services of AGP&amp;DJ SERVICE agrees to allow AGP&amp;DJ SERVICE to use pictures and or video images taken at this event for </w:t>
      </w:r>
      <w:r w:rsidR="002A0B31">
        <w:t>all</w:t>
      </w:r>
      <w:r>
        <w:t xml:space="preserve"> promotional purposes. </w:t>
      </w:r>
    </w:p>
    <w:p w:rsidR="002A0B31" w:rsidRDefault="00033C26" w:rsidP="00033C26">
      <w:r>
        <w:t>7. Please inform wedding party</w:t>
      </w:r>
      <w:bookmarkStart w:id="0" w:name="_GoBack"/>
      <w:bookmarkEnd w:id="0"/>
      <w:r>
        <w:t xml:space="preserve"> and or guest that no "MIC DROPS" will be </w:t>
      </w:r>
      <w:r w:rsidR="002A0B31">
        <w:t>allowed.</w:t>
      </w:r>
    </w:p>
    <w:p w:rsidR="00033C26" w:rsidRDefault="00033C26" w:rsidP="00033C26">
      <w:r>
        <w:lastRenderedPageBreak/>
        <w:t xml:space="preserve"> If Someone does </w:t>
      </w:r>
      <w:r w:rsidR="002A0B31">
        <w:t>succeed</w:t>
      </w:r>
      <w:r>
        <w:t xml:space="preserve"> in doing so you hereby agree to pay for said damaged equipment in the amount or $600.</w:t>
      </w:r>
      <w:r w:rsidR="002A0B31">
        <w:t>00.</w:t>
      </w:r>
    </w:p>
    <w:p w:rsidR="00033C26" w:rsidRDefault="00033C26" w:rsidP="00033C26">
      <w:r>
        <w:t>By</w:t>
      </w:r>
      <w:r w:rsidR="002A0B31">
        <w:t xml:space="preserve"> signing this contract/SOW you</w:t>
      </w:r>
      <w:r>
        <w:t xml:space="preserve"> are stating that you under</w:t>
      </w:r>
      <w:r w:rsidR="002709F1">
        <w:t xml:space="preserve">stand the terms and conditions </w:t>
      </w:r>
      <w:r w:rsidR="002A0B31">
        <w:t>described</w:t>
      </w:r>
      <w:r>
        <w:t xml:space="preserve"> herein and will abide to them.</w:t>
      </w:r>
    </w:p>
    <w:p w:rsidR="00033C26" w:rsidRDefault="00033C26" w:rsidP="00033C26"/>
    <w:p w:rsidR="00033C26" w:rsidRDefault="00033C26" w:rsidP="00033C26">
      <w:r>
        <w:t xml:space="preserve">Clients </w:t>
      </w:r>
      <w:r w:rsidR="002A0B31">
        <w:t>Signature: _</w:t>
      </w:r>
      <w:r>
        <w:t>___________________ Date __________</w:t>
      </w:r>
    </w:p>
    <w:p w:rsidR="00033C26" w:rsidRDefault="00033C26" w:rsidP="00033C26"/>
    <w:p w:rsidR="00033C26" w:rsidRDefault="00033C26" w:rsidP="00033C26"/>
    <w:p w:rsidR="00033C26" w:rsidRDefault="00033C26" w:rsidP="00033C26">
      <w:r>
        <w:t>_____________________________________  ____________</w:t>
      </w:r>
    </w:p>
    <w:p w:rsidR="00805F08" w:rsidRDefault="00033C26" w:rsidP="00033C26">
      <w:r>
        <w:t>Represent</w:t>
      </w:r>
      <w:r w:rsidR="002A0B31">
        <w:t>at</w:t>
      </w:r>
      <w:r>
        <w:t>ive of AGP&amp;DJ SERVICE Signature       Date</w:t>
      </w:r>
    </w:p>
    <w:p w:rsidR="00805F08" w:rsidRDefault="00805F08">
      <w:pPr>
        <w:pStyle w:val="Heading1"/>
      </w:pPr>
    </w:p>
    <w:p w:rsidR="00805F08" w:rsidRDefault="00805F08"/>
    <w:p w:rsidR="00805F08" w:rsidRDefault="00805F08">
      <w:pPr>
        <w:spacing w:before="320"/>
      </w:pPr>
    </w:p>
    <w:p w:rsidR="00805F08" w:rsidRDefault="00805F08">
      <w:pPr>
        <w:spacing w:before="320"/>
      </w:pPr>
    </w:p>
    <w:sectPr w:rsidR="00805F08">
      <w:footerReference w:type="default" r:id="rId11"/>
      <w:pgSz w:w="12240" w:h="15840" w:code="1"/>
      <w:pgMar w:top="1080" w:right="1224" w:bottom="2160" w:left="201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99F" w:rsidRDefault="0050099F">
      <w:pPr>
        <w:spacing w:after="0" w:line="240" w:lineRule="auto"/>
      </w:pPr>
      <w:r>
        <w:separator/>
      </w:r>
    </w:p>
  </w:endnote>
  <w:endnote w:type="continuationSeparator" w:id="0">
    <w:p w:rsidR="0050099F" w:rsidRDefault="0050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F08" w:rsidRDefault="00B357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bottomMargin">
                <wp:align>bottom</wp:align>
              </wp:positionV>
              <wp:extent cx="5943600" cy="594360"/>
              <wp:effectExtent l="0" t="0" r="0" b="0"/>
              <wp:wrapNone/>
              <wp:docPr id="7" name="Text Box 7" descr="Footer cont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5000" w:type="pct"/>
                            <w:tblCellMar>
                              <w:top w:w="72" w:type="dxa"/>
                              <w:left w:w="14" w:type="dxa"/>
                              <w:right w:w="14" w:type="dxa"/>
                            </w:tblCellMar>
                            <w:tblLook w:val="04A0" w:firstRow="1" w:lastRow="0" w:firstColumn="1" w:lastColumn="0" w:noHBand="0" w:noVBand="1"/>
                            <w:tblDescription w:val="Footer info"/>
                          </w:tblPr>
                          <w:tblGrid>
                            <w:gridCol w:w="7830"/>
                            <w:gridCol w:w="1160"/>
                          </w:tblGrid>
                          <w:tr w:rsidR="00805F08">
                            <w:tc>
                              <w:tcPr>
                                <w:tcW w:w="435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805F08" w:rsidRDefault="00B3578E">
                                <w:pPr>
                                  <w:pStyle w:val="Footer"/>
                                </w:pPr>
                                <w:r>
                                  <w:t xml:space="preserve">Statement of Work for </w:t>
                                </w:r>
                                <w:sdt>
                                  <w:sdtPr>
                                    <w:alias w:val="Client Name"/>
                                    <w:tag w:val=""/>
                                    <w:id w:val="-1471122458"/>
                                    <w:placeholder>
                                      <w:docPart w:val="3AB5769A658547C1ABEA65B3BEACFE5E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109DF">
                                      <w:t xml:space="preserve">: Clients </w:t>
                                    </w:r>
                                    <w:proofErr w:type="gramStart"/>
                                    <w:r w:rsidR="003109DF">
                                      <w:t>Name:_</w:t>
                                    </w:r>
                                    <w:proofErr w:type="gramEnd"/>
                                    <w:r w:rsidR="003109DF">
                                      <w:t>_________________ Address: ______________________Phone_____________________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r>
                                  <w:sym w:font="Wingdings" w:char="F0A0"/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SOW Date"/>
                                    <w:tag w:val=""/>
                                    <w:id w:val="-1882771180"/>
                                    <w:placeholder>
                                      <w:docPart w:val="CDF3013F945841C4938CF534D600D647"/>
                                    </w:placeholder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[Date]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645" w:type="pct"/>
                                <w:tcBorders>
                                  <w:top w:val="single" w:sz="2" w:space="0" w:color="F24F4F" w:themeColor="accent1"/>
                                </w:tcBorders>
                              </w:tcPr>
                              <w:p w:rsidR="00805F08" w:rsidRDefault="00B3578E">
                                <w:pPr>
                                  <w:pStyle w:val="Footer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2709F1">
                                  <w:rPr>
                                    <w:noProof/>
                                  </w:rPr>
                                  <w:t>4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05F08" w:rsidRDefault="00805F08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ooter content" style="position:absolute;margin-left:0;margin-top:0;width:468pt;height:46.8pt;z-index:251659264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bottom;mso-position-vertical-relative:bottom-margin-area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" filled="f" stroked="f" strokeweight=".5pt">
              <v:textbox inset="0,,0">
                <w:txbxContent>
                  <w:tbl>
                    <w:tblPr>
                      <w:tblW w:w="5000" w:type="pct"/>
                      <w:tblCellMar>
                        <w:top w:w="72" w:type="dxa"/>
                        <w:left w:w="14" w:type="dxa"/>
                        <w:right w:w="14" w:type="dxa"/>
                      </w:tblCellMar>
                      <w:tblLook w:val="04A0" w:firstRow="1" w:lastRow="0" w:firstColumn="1" w:lastColumn="0" w:noHBand="0" w:noVBand="1"/>
                      <w:tblDescription w:val="Footer info"/>
                    </w:tblPr>
                    <w:tblGrid>
                      <w:gridCol w:w="7830"/>
                      <w:gridCol w:w="1160"/>
                    </w:tblGrid>
                    <w:tr w:rsidR="00805F08">
                      <w:tc>
                        <w:tcPr>
                          <w:tcW w:w="435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805F08" w:rsidRDefault="00B3578E">
                          <w:pPr>
                            <w:pStyle w:val="Footer"/>
                          </w:pPr>
                          <w:r>
                            <w:t xml:space="preserve">Statement of Work for </w:t>
                          </w:r>
                          <w:sdt>
                            <w:sdtPr>
                              <w:alias w:val="Client Name"/>
                              <w:tag w:val=""/>
                              <w:id w:val="-1471122458"/>
                              <w:placeholder>
                                <w:docPart w:val="3AB5769A658547C1ABEA65B3BEACFE5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3109DF">
                                <w:t xml:space="preserve">: Clients </w:t>
                              </w:r>
                              <w:proofErr w:type="gramStart"/>
                              <w:r w:rsidR="003109DF">
                                <w:t>Name:_</w:t>
                              </w:r>
                              <w:proofErr w:type="gramEnd"/>
                              <w:r w:rsidR="003109DF">
                                <w:t>_________________ Address: ______________________Phone_____________________</w:t>
                              </w:r>
                            </w:sdtContent>
                          </w:sdt>
                          <w:r>
                            <w:t xml:space="preserve"> </w:t>
                          </w:r>
                          <w:r>
                            <w:sym w:font="Wingdings" w:char="F0A0"/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SOW Date"/>
                              <w:tag w:val=""/>
                              <w:id w:val="-1882771180"/>
                              <w:placeholder>
                                <w:docPart w:val="CDF3013F945841C4938CF534D600D647"/>
                              </w:placeholder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[Date]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645" w:type="pct"/>
                          <w:tcBorders>
                            <w:top w:val="single" w:sz="2" w:space="0" w:color="F24F4F" w:themeColor="accent1"/>
                          </w:tcBorders>
                        </w:tcPr>
                        <w:p w:rsidR="00805F08" w:rsidRDefault="00B3578E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709F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805F08" w:rsidRDefault="00805F08">
                    <w:pPr>
                      <w:pStyle w:val="Foo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99F" w:rsidRDefault="0050099F">
      <w:pPr>
        <w:spacing w:after="0" w:line="240" w:lineRule="auto"/>
      </w:pPr>
      <w:r>
        <w:separator/>
      </w:r>
    </w:p>
  </w:footnote>
  <w:footnote w:type="continuationSeparator" w:id="0">
    <w:p w:rsidR="0050099F" w:rsidRDefault="0050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BEA61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835B5A"/>
    <w:multiLevelType w:val="hybridMultilevel"/>
    <w:tmpl w:val="1C0C43EA"/>
    <w:lvl w:ilvl="0" w:tplc="A7B6A1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8689B"/>
    <w:multiLevelType w:val="hybridMultilevel"/>
    <w:tmpl w:val="3076A67E"/>
    <w:lvl w:ilvl="0" w:tplc="A7D66F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56C24"/>
    <w:multiLevelType w:val="hybridMultilevel"/>
    <w:tmpl w:val="C8B68AA6"/>
    <w:lvl w:ilvl="0" w:tplc="7FFA4152">
      <w:start w:val="1"/>
      <w:numFmt w:val="upperRoman"/>
      <w:lvlText w:val="%1.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92"/>
    <w:rsid w:val="00033C26"/>
    <w:rsid w:val="002709F1"/>
    <w:rsid w:val="002A0B31"/>
    <w:rsid w:val="003109DF"/>
    <w:rsid w:val="003D0592"/>
    <w:rsid w:val="0050099F"/>
    <w:rsid w:val="00805F08"/>
    <w:rsid w:val="00B3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944CD"/>
  <w15:chartTrackingRefBased/>
  <w15:docId w15:val="{6B4661B4-19BD-40DE-886A-47CAF75F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8" w:space="0" w:color="FCDBDB" w:themeColor="accent1" w:themeTint="33"/>
      </w:pBdr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120" w:line="240" w:lineRule="auto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uiPriority w:val="99"/>
    <w:semiHidden/>
    <w:unhideWhenUsed/>
    <w:pPr>
      <w:spacing w:before="600"/>
    </w:pPr>
  </w:style>
  <w:style w:type="character" w:styleId="PlaceholderText">
    <w:name w:val="Placeholder Text"/>
    <w:basedOn w:val="DefaultParagraphFont"/>
    <w:uiPriority w:val="99"/>
    <w:semiHidden/>
    <w:rPr>
      <w:color w:val="F24F4F" w:themeColor="accent1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40" w:lineRule="auto"/>
      <w:jc w:val="right"/>
    </w:pPr>
    <w:rPr>
      <w:rFonts w:asciiTheme="majorHAnsi" w:eastAsiaTheme="majorEastAsia" w:hAnsiTheme="majorHAnsi" w:cstheme="majorBidi"/>
      <w:kern w:val="28"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62"/>
      <w:szCs w:val="62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320" w:line="240" w:lineRule="auto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8"/>
      <w:szCs w:val="28"/>
    </w:rPr>
  </w:style>
  <w:style w:type="paragraph" w:styleId="NoSpacing">
    <w:name w:val="No Spacing"/>
    <w:uiPriority w:val="1"/>
    <w:qFormat/>
    <w:pPr>
      <w:spacing w:before="60" w:after="0" w:line="240" w:lineRule="auto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b/>
      <w:bCs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customStyle="1" w:styleId="TipTable">
    <w:name w:val="Tip Table"/>
    <w:basedOn w:val="TableNormal"/>
    <w:uiPriority w:val="99"/>
    <w:pPr>
      <w:spacing w:after="0" w:line="240" w:lineRule="auto"/>
    </w:pPr>
    <w:rPr>
      <w:color w:val="404040" w:themeColor="text1" w:themeTint="BF"/>
      <w:sz w:val="18"/>
      <w:szCs w:val="18"/>
    </w:rPr>
    <w:tblPr>
      <w:tblCellMar>
        <w:top w:w="144" w:type="dxa"/>
        <w:left w:w="0" w:type="dxa"/>
        <w:right w:w="0" w:type="dxa"/>
      </w:tblCellMar>
    </w:tblPr>
    <w:tcPr>
      <w:shd w:val="clear" w:color="auto" w:fill="FCDBDB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semiHidden/>
    <w:pPr>
      <w:spacing w:before="160" w:after="160" w:line="264" w:lineRule="auto"/>
      <w:ind w:right="576"/>
    </w:pPr>
    <w:rPr>
      <w:rFonts w:asciiTheme="majorHAnsi" w:eastAsiaTheme="majorEastAsia" w:hAnsiTheme="majorHAnsi" w:cstheme="majorBidi"/>
      <w:i/>
      <w:iCs/>
      <w:sz w:val="16"/>
      <w:szCs w:val="16"/>
    </w:rPr>
  </w:style>
  <w:style w:type="paragraph" w:customStyle="1" w:styleId="Icon">
    <w:name w:val="Icon"/>
    <w:basedOn w:val="Normal"/>
    <w:uiPriority w:val="99"/>
    <w:semiHidden/>
    <w:qFormat/>
    <w:pPr>
      <w:spacing w:before="160" w:after="160" w:line="240" w:lineRule="auto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DF1010" w:themeColor="accent1" w:themeShade="BF"/>
    </w:rPr>
  </w:style>
  <w:style w:type="table" w:customStyle="1" w:styleId="SOWTable">
    <w:name w:val="SOW Table"/>
    <w:basedOn w:val="TableNormal"/>
    <w:uiPriority w:val="99"/>
    <w:pPr>
      <w:spacing w:before="60" w:after="60" w:line="240" w:lineRule="auto"/>
    </w:pPr>
    <w:tblPr>
      <w:tblStyleRowBandSize w:val="1"/>
      <w:tblBorders>
        <w:top w:val="single" w:sz="4" w:space="0" w:color="BCB8AC" w:themeColor="text2" w:themeTint="66"/>
        <w:left w:val="single" w:sz="4" w:space="0" w:color="BCB8AC" w:themeColor="text2" w:themeTint="66"/>
        <w:bottom w:val="single" w:sz="4" w:space="0" w:color="BCB8AC" w:themeColor="text2" w:themeTint="66"/>
        <w:right w:val="single" w:sz="4" w:space="0" w:color="BCB8AC" w:themeColor="text2" w:themeTint="66"/>
        <w:insideV w:val="single" w:sz="4" w:space="0" w:color="BCB8AC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F24F4F" w:themeFill="accent1"/>
      </w:tcPr>
    </w:tblStylePr>
    <w:tblStylePr w:type="lastRow">
      <w:rPr>
        <w:rFonts w:asciiTheme="majorHAnsi" w:hAnsiTheme="majorHAnsi"/>
        <w:b/>
        <w:caps/>
        <w:smallCaps w:val="0"/>
        <w:color w:val="F24F4F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DDBD5" w:themeFill="text2" w:themeFillTint="33"/>
      </w:tcPr>
    </w:tblStyle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right="3240"/>
    </w:pPr>
  </w:style>
  <w:style w:type="table" w:customStyle="1" w:styleId="LayoutTable">
    <w:name w:val="Layout Table"/>
    <w:basedOn w:val="TableNormal"/>
    <w:uiPriority w:val="99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2"/>
    <w:qFormat/>
    <w:pPr>
      <w:spacing w:before="80" w:after="60" w:line="240" w:lineRule="auto"/>
    </w:pPr>
    <w:rPr>
      <w:rFonts w:asciiTheme="majorHAnsi" w:eastAsiaTheme="majorEastAsia" w:hAnsiTheme="majorHAnsi" w:cstheme="majorBidi"/>
      <w:color w:val="F24F4F" w:themeColor="accent1"/>
    </w:rPr>
  </w:style>
  <w:style w:type="paragraph" w:customStyle="1" w:styleId="Name">
    <w:name w:val="Name"/>
    <w:basedOn w:val="Normal"/>
    <w:uiPriority w:val="2"/>
    <w:qFormat/>
    <w:pPr>
      <w:spacing w:before="60" w:after="60" w:line="240" w:lineRule="auto"/>
    </w:pPr>
    <w:rPr>
      <w:rFonts w:asciiTheme="majorHAnsi" w:eastAsiaTheme="majorEastAsia" w:hAnsiTheme="majorHAnsi" w:cstheme="majorBidi"/>
      <w:color w:val="F24F4F" w:themeColor="accent1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character" w:styleId="Strong">
    <w:name w:val="Strong"/>
    <w:basedOn w:val="DefaultParagraphFont"/>
    <w:uiPriority w:val="10"/>
    <w:unhideWhenUsed/>
    <w:qFormat/>
    <w:rPr>
      <w:b/>
      <w:bCs/>
    </w:rPr>
  </w:style>
  <w:style w:type="paragraph" w:styleId="Closing">
    <w:name w:val="Closing"/>
    <w:basedOn w:val="Normal"/>
    <w:link w:val="ClosingChar"/>
    <w:uiPriority w:val="11"/>
    <w:unhideWhenUsed/>
    <w:qFormat/>
    <w:pPr>
      <w:spacing w:before="720" w:after="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table" w:customStyle="1" w:styleId="SignatureTable">
    <w:name w:val="Signature Table"/>
    <w:basedOn w:val="TableNormal"/>
    <w:uiPriority w:val="99"/>
    <w:pPr>
      <w:spacing w:after="0" w:line="240" w:lineRule="auto"/>
    </w:pPr>
    <w:tblPr/>
  </w:style>
  <w:style w:type="paragraph" w:styleId="ListBullet">
    <w:name w:val="List Bullet"/>
    <w:basedOn w:val="Normal"/>
    <w:uiPriority w:val="4"/>
    <w:unhideWhenUsed/>
    <w:qFormat/>
    <w:pPr>
      <w:numPr>
        <w:numId w:val="4"/>
      </w:numPr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i/>
      <w:iCs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ahamProduction\AppData\Roaming\Microsoft\Templates\Statement%20of%20Work%20(Red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F1711600E041D4B5E6E84C7355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B135-425C-4B34-84D4-43348C2ADDAD}"/>
      </w:docPartPr>
      <w:docPartBody>
        <w:p w:rsidR="004B0FB3" w:rsidRDefault="00D34C23">
          <w:pPr>
            <w:pStyle w:val="41F1711600E041D4B5E6E84C735587D9"/>
          </w:pPr>
          <w:r>
            <w:t>[Company Name]</w:t>
          </w:r>
        </w:p>
      </w:docPartBody>
    </w:docPart>
    <w:docPart>
      <w:docPartPr>
        <w:name w:val="BDC02212169649AAB9624D3667311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1E978-5D7E-40AB-A269-4363F47791C7}"/>
      </w:docPartPr>
      <w:docPartBody>
        <w:p w:rsidR="004B0FB3" w:rsidRDefault="00D34C23">
          <w:pPr>
            <w:pStyle w:val="BDC02212169649AAB9624D3667311C4B"/>
          </w:pPr>
          <w:r>
            <w:t>[Company Address]</w:t>
          </w:r>
          <w:r>
            <w:br/>
            <w:t>[City, ST  ZIP Code]</w:t>
          </w:r>
        </w:p>
      </w:docPartBody>
    </w:docPart>
    <w:docPart>
      <w:docPartPr>
        <w:name w:val="A1E3C57381784CE5AEA6B07DCCBB7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50B3-2E81-4CB8-8666-6326EADB978E}"/>
      </w:docPartPr>
      <w:docPartBody>
        <w:p w:rsidR="004B0FB3" w:rsidRDefault="00D34C23">
          <w:pPr>
            <w:pStyle w:val="A1E3C57381784CE5AEA6B07DCCBB78D3"/>
          </w:pPr>
          <w:r>
            <w:rPr>
              <w:rStyle w:val="PlaceholderText"/>
            </w:rPr>
            <w:t>[Client Name]</w:t>
          </w:r>
        </w:p>
      </w:docPartBody>
    </w:docPart>
    <w:docPart>
      <w:docPartPr>
        <w:name w:val="CDF3013F945841C4938CF534D600D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186D9-BDED-4B7B-ADE8-83BD914D83C5}"/>
      </w:docPartPr>
      <w:docPartBody>
        <w:p w:rsidR="004B0FB3" w:rsidRDefault="00D34C23">
          <w:pPr>
            <w:pStyle w:val="CDF3013F945841C4938CF534D600D647"/>
          </w:pPr>
          <w:r>
            <w:t>[Date]</w:t>
          </w:r>
        </w:p>
      </w:docPartBody>
    </w:docPart>
    <w:docPart>
      <w:docPartPr>
        <w:name w:val="3AB5769A658547C1ABEA65B3BEACF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1D22D-3358-4659-B8D4-3ABBBDDA4A47}"/>
      </w:docPartPr>
      <w:docPartBody>
        <w:p w:rsidR="004B0FB3" w:rsidRDefault="00D34C23">
          <w:pPr>
            <w:pStyle w:val="3AB5769A658547C1ABEA65B3BEACFE5E"/>
          </w:pPr>
          <w:r>
            <w:t>[Client Name]</w:t>
          </w:r>
        </w:p>
      </w:docPartBody>
    </w:docPart>
    <w:docPart>
      <w:docPartPr>
        <w:name w:val="A5245FB1352B42A5B36F123212E1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2BAAC-8852-4B64-8BC4-8507BC97D26B}"/>
      </w:docPartPr>
      <w:docPartBody>
        <w:p w:rsidR="004B0FB3" w:rsidRDefault="00D34C23">
          <w:pPr>
            <w:pStyle w:val="A5245FB1352B42A5B36F123212E1187E"/>
          </w:pPr>
          <w:r>
            <w:rPr>
              <w:rStyle w:val="PlaceholderText"/>
            </w:rP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23"/>
    <w:rsid w:val="004B0FB3"/>
    <w:rsid w:val="00BB7505"/>
    <w:rsid w:val="00D3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F1711600E041D4B5E6E84C735587D9">
    <w:name w:val="41F1711600E041D4B5E6E84C735587D9"/>
  </w:style>
  <w:style w:type="paragraph" w:customStyle="1" w:styleId="BDC02212169649AAB9624D3667311C4B">
    <w:name w:val="BDC02212169649AAB9624D3667311C4B"/>
  </w:style>
  <w:style w:type="character" w:styleId="PlaceholderText">
    <w:name w:val="Placeholder Text"/>
    <w:basedOn w:val="DefaultParagraphFont"/>
    <w:uiPriority w:val="99"/>
    <w:semiHidden/>
    <w:rPr>
      <w:color w:val="4472C4" w:themeColor="accent1"/>
    </w:rPr>
  </w:style>
  <w:style w:type="paragraph" w:customStyle="1" w:styleId="029D2BEE88AD428DB36B157AC700AF6F">
    <w:name w:val="029D2BEE88AD428DB36B157AC700AF6F"/>
  </w:style>
  <w:style w:type="paragraph" w:customStyle="1" w:styleId="A1E3C57381784CE5AEA6B07DCCBB78D3">
    <w:name w:val="A1E3C57381784CE5AEA6B07DCCBB78D3"/>
  </w:style>
  <w:style w:type="paragraph" w:customStyle="1" w:styleId="CDF3013F945841C4938CF534D600D647">
    <w:name w:val="CDF3013F945841C4938CF534D600D647"/>
  </w:style>
  <w:style w:type="paragraph" w:customStyle="1" w:styleId="3AB5769A658547C1ABEA65B3BEACFE5E">
    <w:name w:val="3AB5769A658547C1ABEA65B3BEACFE5E"/>
  </w:style>
  <w:style w:type="paragraph" w:customStyle="1" w:styleId="D15CE3F55D51455DBE0EF7F612B4C55D">
    <w:name w:val="D15CE3F55D51455DBE0EF7F612B4C55D"/>
  </w:style>
  <w:style w:type="paragraph" w:customStyle="1" w:styleId="98B8A78F27BA4E5BB01E507150EE831C">
    <w:name w:val="98B8A78F27BA4E5BB01E507150EE831C"/>
  </w:style>
  <w:style w:type="paragraph" w:customStyle="1" w:styleId="A5245FB1352B42A5B36F123212E1187E">
    <w:name w:val="A5245FB1352B42A5B36F123212E1187E"/>
  </w:style>
  <w:style w:type="paragraph" w:customStyle="1" w:styleId="7831F96674ED4E62A0774213A5EEBF31">
    <w:name w:val="7831F96674ED4E62A0774213A5EEBF31"/>
  </w:style>
  <w:style w:type="paragraph" w:customStyle="1" w:styleId="A230DFC8C2234DC7ADA6EBE15AFBD7B6">
    <w:name w:val="A230DFC8C2234DC7ADA6EBE15AFBD7B6"/>
  </w:style>
  <w:style w:type="paragraph" w:customStyle="1" w:styleId="02CF7E14B4A64A55A52F08B2606D0A61">
    <w:name w:val="02CF7E14B4A64A55A52F08B2606D0A61"/>
  </w:style>
  <w:style w:type="paragraph" w:customStyle="1" w:styleId="0AF4EC3F2E47430E9B55F71EC4474143">
    <w:name w:val="0AF4EC3F2E47430E9B55F71EC4474143"/>
  </w:style>
  <w:style w:type="paragraph" w:customStyle="1" w:styleId="F0023B3D72A441FB9D18B976A926C96B">
    <w:name w:val="F0023B3D72A441FB9D18B976A926C96B"/>
  </w:style>
  <w:style w:type="paragraph" w:customStyle="1" w:styleId="9AF8738232C8449E99B20882B51D192E">
    <w:name w:val="9AF8738232C8449E99B20882B51D1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2834 Parkview Court
Maryville TN 37803
865-405-9024
Make all checks payable to:
Maria Graham 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57DCBC-E03C-4579-B6C3-0EB758F02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5523B-82E5-4745-95DE-556AF314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Statement of Work (Red design)</Template>
  <TotalTime>38</TotalTime>
  <Pages>4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 Graham Production DJ Service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Graham</dc:creator>
  <cp:keywords/>
  <dc:description/>
  <cp:lastModifiedBy>Maria Graham</cp:lastModifiedBy>
  <cp:revision>2</cp:revision>
  <dcterms:created xsi:type="dcterms:W3CDTF">2017-07-29T19:50:00Z</dcterms:created>
  <dcterms:modified xsi:type="dcterms:W3CDTF">2017-11-07T17:57:00Z</dcterms:modified>
  <cp:contentStatus>: Clients Name:__________________ Address: ______________________Phone_____________________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TC039235949991</vt:lpwstr>
  </property>
</Properties>
</file>